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576D" w14:textId="77777777" w:rsidR="003C6F31" w:rsidRDefault="003C6F31" w:rsidP="00812B2D">
      <w:pPr>
        <w:pStyle w:val="Nadpis1"/>
        <w:jc w:val="center"/>
      </w:pPr>
    </w:p>
    <w:p w14:paraId="0D6A6B41" w14:textId="6675DA0F" w:rsidR="009C49B0" w:rsidRDefault="00812B2D" w:rsidP="00812B2D">
      <w:pPr>
        <w:pStyle w:val="Nadpis1"/>
        <w:jc w:val="center"/>
      </w:pPr>
      <w:r>
        <w:t>Přihláška disertační práce</w:t>
      </w:r>
      <w:r>
        <w:br/>
        <w:t>na cenu České silniční společnosti pro rok 20</w:t>
      </w:r>
      <w:r w:rsidR="00735F03">
        <w:t>2</w:t>
      </w:r>
      <w:r w:rsidR="00CF06C4">
        <w:t>5</w:t>
      </w:r>
    </w:p>
    <w:p w14:paraId="46A15BB4" w14:textId="77777777" w:rsidR="000C459B" w:rsidRDefault="000C459B" w:rsidP="000C459B"/>
    <w:p w14:paraId="3747DFFC" w14:textId="77777777" w:rsidR="000C459B" w:rsidRPr="003C6F31" w:rsidRDefault="000C459B" w:rsidP="003C6F31">
      <w:pPr>
        <w:pStyle w:val="Nadpis1"/>
      </w:pPr>
      <w:r w:rsidRPr="003C6F31">
        <w:t xml:space="preserve">Osobní údaje zpracovatele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11"/>
      </w:tblGrid>
      <w:tr w:rsidR="000C459B" w14:paraId="6B0258A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86FC" w14:textId="77777777" w:rsidR="000C459B" w:rsidRPr="00A83D3F" w:rsidRDefault="000C459B" w:rsidP="000C459B">
            <w:pPr>
              <w:spacing w:before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A83D3F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37A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9E36B3F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CC" w14:textId="77777777" w:rsidR="000C459B" w:rsidRPr="00A83D3F" w:rsidRDefault="000C459B" w:rsidP="000C459B">
            <w:pPr>
              <w:spacing w:before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A83D3F">
              <w:rPr>
                <w:rFonts w:ascii="Calibri" w:hAnsi="Calibri" w:cs="Calibri"/>
                <w:sz w:val="22"/>
                <w:szCs w:val="22"/>
              </w:rPr>
              <w:t>Datum a místo narození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283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3532B498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1771" w14:textId="77777777" w:rsidR="000C459B" w:rsidRPr="00A83D3F" w:rsidRDefault="000C459B" w:rsidP="000C459B">
            <w:pPr>
              <w:spacing w:before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A83D3F">
              <w:rPr>
                <w:rFonts w:ascii="Calibri" w:hAnsi="Calibri" w:cs="Calibri"/>
                <w:sz w:val="22"/>
                <w:szCs w:val="22"/>
              </w:rPr>
              <w:t>Adresa trvalého bydliště</w:t>
            </w:r>
            <w:r w:rsidRPr="00A83D3F">
              <w:rPr>
                <w:rFonts w:ascii="Calibri" w:hAnsi="Calibri" w:cs="Calibri"/>
                <w:sz w:val="22"/>
                <w:szCs w:val="22"/>
              </w:rPr>
              <w:br/>
              <w:t>(ulice, číslo domu, PSČ, obec, stát)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5C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37F9691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AC1" w14:textId="77777777" w:rsidR="000C459B" w:rsidRPr="00A83D3F" w:rsidRDefault="000C459B" w:rsidP="000C459B">
            <w:pPr>
              <w:spacing w:before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A83D3F">
              <w:rPr>
                <w:rFonts w:ascii="Calibri" w:hAnsi="Calibri" w:cs="Calibri"/>
                <w:sz w:val="22"/>
                <w:szCs w:val="22"/>
              </w:rPr>
              <w:t>Korespondenční adresa</w:t>
            </w:r>
            <w:r w:rsidRPr="00A83D3F">
              <w:rPr>
                <w:rFonts w:ascii="Calibri" w:hAnsi="Calibri" w:cs="Calibri"/>
                <w:sz w:val="22"/>
                <w:szCs w:val="22"/>
              </w:rPr>
              <w:br/>
              <w:t>(liší-li se od trvalého bydliště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F84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61B3C03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597" w14:textId="77777777" w:rsidR="000C459B" w:rsidRPr="00A83D3F" w:rsidRDefault="000C459B" w:rsidP="000C459B">
            <w:pPr>
              <w:spacing w:before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A83D3F">
              <w:rPr>
                <w:rFonts w:ascii="Calibri" w:hAnsi="Calibri" w:cs="Calibri"/>
                <w:sz w:val="22"/>
                <w:szCs w:val="22"/>
              </w:rPr>
              <w:t xml:space="preserve">Telefon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5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4632982D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7BD" w14:textId="77777777" w:rsidR="000C459B" w:rsidRPr="00A83D3F" w:rsidRDefault="000C459B" w:rsidP="000C459B">
            <w:pPr>
              <w:spacing w:before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A83D3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D6D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</w:tbl>
    <w:p w14:paraId="1E04DE6D" w14:textId="77777777" w:rsidR="000C459B" w:rsidRDefault="000C459B" w:rsidP="000C459B"/>
    <w:p w14:paraId="3BD5BA8A" w14:textId="77777777" w:rsidR="000C459B" w:rsidRPr="003C6F31" w:rsidRDefault="000C459B" w:rsidP="003C6F31">
      <w:pPr>
        <w:pStyle w:val="Nadpis1"/>
      </w:pPr>
      <w:r w:rsidRPr="003C6F31">
        <w:t xml:space="preserve">Údaje k disertační práci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2"/>
        <w:gridCol w:w="436"/>
        <w:gridCol w:w="7368"/>
      </w:tblGrid>
      <w:tr w:rsidR="00812B2D" w14:paraId="1D3999BE" w14:textId="77777777" w:rsidTr="00A83D3F">
        <w:trPr>
          <w:trHeight w:val="567"/>
        </w:trPr>
        <w:tc>
          <w:tcPr>
            <w:tcW w:w="2688" w:type="dxa"/>
          </w:tcPr>
          <w:p w14:paraId="791E530F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b/>
                <w:sz w:val="22"/>
                <w:szCs w:val="22"/>
              </w:rPr>
              <w:t>Název disertační práce</w:t>
            </w:r>
          </w:p>
        </w:tc>
        <w:tc>
          <w:tcPr>
            <w:tcW w:w="7791" w:type="dxa"/>
            <w:gridSpan w:val="2"/>
          </w:tcPr>
          <w:p w14:paraId="1B656DFF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6C4" w14:paraId="34CA5411" w14:textId="77777777" w:rsidTr="00A83D3F">
        <w:trPr>
          <w:trHeight w:val="567"/>
        </w:trPr>
        <w:tc>
          <w:tcPr>
            <w:tcW w:w="2688" w:type="dxa"/>
          </w:tcPr>
          <w:p w14:paraId="6F1D1F85" w14:textId="52660EAD" w:rsidR="00CF06C4" w:rsidRPr="00A83D3F" w:rsidRDefault="00CF06C4" w:rsidP="00812B2D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b/>
                <w:sz w:val="22"/>
                <w:szCs w:val="22"/>
              </w:rPr>
              <w:t>Datum obhajoby práce</w:t>
            </w:r>
          </w:p>
        </w:tc>
        <w:tc>
          <w:tcPr>
            <w:tcW w:w="7791" w:type="dxa"/>
            <w:gridSpan w:val="2"/>
          </w:tcPr>
          <w:p w14:paraId="4B4F1AF7" w14:textId="77777777" w:rsidR="00CF06C4" w:rsidRPr="00A83D3F" w:rsidRDefault="00CF06C4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B2D" w14:paraId="27A91067" w14:textId="77777777" w:rsidTr="00A83D3F">
        <w:trPr>
          <w:trHeight w:val="567"/>
        </w:trPr>
        <w:tc>
          <w:tcPr>
            <w:tcW w:w="2688" w:type="dxa"/>
          </w:tcPr>
          <w:p w14:paraId="45CBDA27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sz w:val="22"/>
                <w:szCs w:val="22"/>
              </w:rPr>
              <w:t>Vedoucí práce</w:t>
            </w:r>
          </w:p>
        </w:tc>
        <w:tc>
          <w:tcPr>
            <w:tcW w:w="7791" w:type="dxa"/>
            <w:gridSpan w:val="2"/>
          </w:tcPr>
          <w:p w14:paraId="387CD2A0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B2D" w14:paraId="2D8414BA" w14:textId="77777777" w:rsidTr="00A83D3F">
        <w:trPr>
          <w:trHeight w:val="567"/>
        </w:trPr>
        <w:tc>
          <w:tcPr>
            <w:tcW w:w="2688" w:type="dxa"/>
          </w:tcPr>
          <w:p w14:paraId="1BE715D0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sz w:val="22"/>
                <w:szCs w:val="22"/>
              </w:rPr>
              <w:t>Oponent práce</w:t>
            </w:r>
          </w:p>
        </w:tc>
        <w:tc>
          <w:tcPr>
            <w:tcW w:w="7791" w:type="dxa"/>
            <w:gridSpan w:val="2"/>
          </w:tcPr>
          <w:p w14:paraId="0B3C909A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B2D" w14:paraId="5356C969" w14:textId="77777777" w:rsidTr="00A83D3F">
        <w:trPr>
          <w:trHeight w:val="567"/>
        </w:trPr>
        <w:tc>
          <w:tcPr>
            <w:tcW w:w="2688" w:type="dxa"/>
          </w:tcPr>
          <w:p w14:paraId="3F1BE090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sz w:val="22"/>
                <w:szCs w:val="22"/>
              </w:rPr>
              <w:t>Vysoká škola</w:t>
            </w:r>
          </w:p>
        </w:tc>
        <w:tc>
          <w:tcPr>
            <w:tcW w:w="7791" w:type="dxa"/>
            <w:gridSpan w:val="2"/>
          </w:tcPr>
          <w:p w14:paraId="2B82C89C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2B2D" w14:paraId="5CF20C3B" w14:textId="77777777" w:rsidTr="00A83D3F">
        <w:trPr>
          <w:trHeight w:val="567"/>
        </w:trPr>
        <w:tc>
          <w:tcPr>
            <w:tcW w:w="2688" w:type="dxa"/>
          </w:tcPr>
          <w:p w14:paraId="43799896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sz w:val="22"/>
                <w:szCs w:val="22"/>
              </w:rPr>
              <w:t>Pracoviště</w:t>
            </w:r>
          </w:p>
        </w:tc>
        <w:tc>
          <w:tcPr>
            <w:tcW w:w="7791" w:type="dxa"/>
            <w:gridSpan w:val="2"/>
          </w:tcPr>
          <w:p w14:paraId="2ADF8B5C" w14:textId="77777777" w:rsidR="00812B2D" w:rsidRPr="00A83D3F" w:rsidRDefault="00812B2D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C23" w14:paraId="6941234B" w14:textId="77777777" w:rsidTr="00A83D3F">
        <w:trPr>
          <w:trHeight w:val="567"/>
        </w:trPr>
        <w:tc>
          <w:tcPr>
            <w:tcW w:w="2688" w:type="dxa"/>
          </w:tcPr>
          <w:p w14:paraId="4CCC1C08" w14:textId="77777777" w:rsidR="00153C23" w:rsidRPr="00A83D3F" w:rsidRDefault="00153C23" w:rsidP="00153C2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83D3F">
              <w:rPr>
                <w:rFonts w:asciiTheme="minorHAnsi" w:hAnsiTheme="minorHAnsi" w:cstheme="minorHAnsi"/>
                <w:sz w:val="22"/>
                <w:szCs w:val="22"/>
              </w:rPr>
              <w:t>Adresa pracoviště</w:t>
            </w:r>
            <w:r w:rsidRPr="00A83D3F">
              <w:rPr>
                <w:rFonts w:asciiTheme="minorHAnsi" w:hAnsiTheme="minorHAnsi" w:cstheme="minorHAnsi"/>
                <w:sz w:val="22"/>
                <w:szCs w:val="22"/>
              </w:rPr>
              <w:br/>
              <w:t>(vč. mailu)</w:t>
            </w:r>
            <w:r w:rsidRPr="00A83D3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791" w:type="dxa"/>
            <w:gridSpan w:val="2"/>
          </w:tcPr>
          <w:p w14:paraId="4D5C4EA0" w14:textId="77777777" w:rsidR="00153C23" w:rsidRPr="00A83D3F" w:rsidRDefault="00153C23" w:rsidP="00812B2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D3F" w14:paraId="52492361" w14:textId="2684687B" w:rsidTr="004818FF">
        <w:trPr>
          <w:trHeight w:val="567"/>
        </w:trPr>
        <w:tc>
          <w:tcPr>
            <w:tcW w:w="2688" w:type="dxa"/>
            <w:vMerge w:val="restart"/>
            <w:vAlign w:val="center"/>
          </w:tcPr>
          <w:p w14:paraId="02F3E5EB" w14:textId="6C2DA0C4" w:rsidR="00A83D3F" w:rsidRPr="00A83D3F" w:rsidRDefault="004818FF" w:rsidP="003C6F3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bookmarkStart w:id="0" w:name="_GoBack"/>
            <w:bookmarkEnd w:id="0"/>
            <w:r w:rsidR="00A83D3F" w:rsidRPr="00A83D3F">
              <w:rPr>
                <w:rFonts w:asciiTheme="minorHAnsi" w:hAnsiTheme="minorHAnsi" w:cstheme="minorHAnsi"/>
                <w:sz w:val="22"/>
                <w:szCs w:val="22"/>
              </w:rPr>
              <w:t xml:space="preserve">  (dle propozic)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2318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1C80A89" w14:textId="1F7AD217" w:rsidR="00A83D3F" w:rsidRPr="00A83D3F" w:rsidRDefault="003C6F31" w:rsidP="00812B2D">
                <w:pPr>
                  <w:spacing w:before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07" w:type="dxa"/>
          </w:tcPr>
          <w:p w14:paraId="40A90489" w14:textId="04680645" w:rsidR="00A83D3F" w:rsidRPr="00A83D3F" w:rsidRDefault="004818FF" w:rsidP="004818FF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83D3F" w:rsidRPr="00A83D3F">
              <w:rPr>
                <w:rFonts w:asciiTheme="minorHAnsi" w:hAnsiTheme="minorHAnsi" w:cstheme="minorHAnsi"/>
                <w:sz w:val="22"/>
                <w:szCs w:val="22"/>
              </w:rPr>
              <w:t>ilniční infrastru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ktura </w:t>
            </w:r>
          </w:p>
        </w:tc>
      </w:tr>
      <w:tr w:rsidR="00A83D3F" w14:paraId="458DD15A" w14:textId="46648E6F" w:rsidTr="004818FF">
        <w:trPr>
          <w:trHeight w:val="558"/>
        </w:trPr>
        <w:tc>
          <w:tcPr>
            <w:tcW w:w="2688" w:type="dxa"/>
            <w:vMerge/>
          </w:tcPr>
          <w:p w14:paraId="1B959814" w14:textId="77777777" w:rsidR="00A83D3F" w:rsidRDefault="00A83D3F" w:rsidP="00812B2D">
            <w:pPr>
              <w:spacing w:before="240"/>
            </w:pPr>
          </w:p>
        </w:tc>
        <w:sdt>
          <w:sdtPr>
            <w:rPr>
              <w:sz w:val="22"/>
              <w:szCs w:val="22"/>
            </w:rPr>
            <w:id w:val="-51615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4F7E80B" w14:textId="5888E284" w:rsidR="00A83D3F" w:rsidRDefault="003C6F31" w:rsidP="00227043">
                <w:pPr>
                  <w:spacing w:before="240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07" w:type="dxa"/>
          </w:tcPr>
          <w:p w14:paraId="1AB91B02" w14:textId="54F943C9" w:rsidR="00A83D3F" w:rsidRPr="004818FF" w:rsidRDefault="004818FF" w:rsidP="004818FF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18FF">
              <w:rPr>
                <w:rFonts w:asciiTheme="minorHAnsi" w:hAnsiTheme="minorHAnsi" w:cstheme="minorHAnsi"/>
                <w:sz w:val="22"/>
                <w:szCs w:val="22"/>
              </w:rPr>
              <w:t>Dopravní plánovaní a management</w:t>
            </w:r>
          </w:p>
        </w:tc>
      </w:tr>
    </w:tbl>
    <w:p w14:paraId="5ADF2983" w14:textId="6EA89573" w:rsidR="00812B2D" w:rsidRDefault="00812B2D" w:rsidP="00812B2D"/>
    <w:p w14:paraId="547A4500" w14:textId="71B60450" w:rsidR="00CF06C4" w:rsidRDefault="00CF06C4" w:rsidP="00812B2D"/>
    <w:p w14:paraId="6ED05FCE" w14:textId="4AF84DA8" w:rsidR="00CF06C4" w:rsidRDefault="00CF06C4" w:rsidP="00812B2D"/>
    <w:p w14:paraId="32C80E8F" w14:textId="3FE34656" w:rsidR="00CF06C4" w:rsidRDefault="00CF06C4" w:rsidP="00812B2D"/>
    <w:p w14:paraId="0D0E2889" w14:textId="7335DAB2" w:rsidR="00CF06C4" w:rsidRDefault="00CF06C4" w:rsidP="00812B2D"/>
    <w:p w14:paraId="7413D114" w14:textId="3748D431" w:rsidR="00CF06C4" w:rsidRDefault="00CF06C4" w:rsidP="00812B2D"/>
    <w:p w14:paraId="0001333F" w14:textId="4917AA63" w:rsidR="00CF06C4" w:rsidRDefault="00CF06C4" w:rsidP="00812B2D"/>
    <w:p w14:paraId="2BF08224" w14:textId="7D3FBD38" w:rsidR="00CF06C4" w:rsidRPr="003C6F31" w:rsidRDefault="00CF06C4" w:rsidP="003C6F31">
      <w:pPr>
        <w:pStyle w:val="Nadpis1"/>
      </w:pPr>
      <w:r w:rsidRPr="003C6F31">
        <w:t xml:space="preserve">Abstrakt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</w:tblGrid>
      <w:tr w:rsidR="00CF06C4" w:rsidRPr="00CF06C4" w14:paraId="121F74FF" w14:textId="77777777" w:rsidTr="00CF06C4">
        <w:tc>
          <w:tcPr>
            <w:tcW w:w="0" w:type="auto"/>
          </w:tcPr>
          <w:p w14:paraId="7E9E1884" w14:textId="254B0227" w:rsidR="00CF06C4" w:rsidRPr="00CF06C4" w:rsidRDefault="00CF06C4" w:rsidP="00CF06C4">
            <w:pPr>
              <w:rPr>
                <w:rFonts w:ascii="Calibri" w:hAnsi="Calibri" w:cs="Calibri"/>
              </w:rPr>
            </w:pPr>
            <w:r w:rsidRPr="003C6F31">
              <w:rPr>
                <w:rFonts w:ascii="Calibri" w:hAnsi="Calibri" w:cs="Calibri"/>
                <w:sz w:val="22"/>
                <w:szCs w:val="22"/>
              </w:rPr>
              <w:t>Abstrakt</w:t>
            </w:r>
            <w:r>
              <w:rPr>
                <w:rFonts w:ascii="Calibri" w:hAnsi="Calibri" w:cs="Calibri"/>
              </w:rPr>
              <w:t>------------------</w:t>
            </w:r>
          </w:p>
        </w:tc>
      </w:tr>
    </w:tbl>
    <w:p w14:paraId="114B0AA1" w14:textId="77777777" w:rsidR="00CF06C4" w:rsidRPr="00CF06C4" w:rsidRDefault="00CF06C4" w:rsidP="00812B2D">
      <w:pPr>
        <w:rPr>
          <w:rFonts w:ascii="Calibri" w:hAnsi="Calibri" w:cs="Calibri"/>
          <w:b/>
          <w:sz w:val="32"/>
          <w:szCs w:val="32"/>
        </w:rPr>
      </w:pPr>
    </w:p>
    <w:sectPr w:rsidR="00CF06C4" w:rsidRPr="00CF06C4" w:rsidSect="003C6F31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E4F8" w14:textId="77777777" w:rsidR="00CD46A0" w:rsidRDefault="00CD46A0">
      <w:r>
        <w:separator/>
      </w:r>
    </w:p>
  </w:endnote>
  <w:endnote w:type="continuationSeparator" w:id="0">
    <w:p w14:paraId="5345DDC8" w14:textId="77777777" w:rsidR="00CD46A0" w:rsidRDefault="00CD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E3A75" w14:textId="77777777" w:rsidR="00CD46A0" w:rsidRDefault="00CD46A0">
      <w:r>
        <w:separator/>
      </w:r>
    </w:p>
  </w:footnote>
  <w:footnote w:type="continuationSeparator" w:id="0">
    <w:p w14:paraId="77548C2D" w14:textId="77777777" w:rsidR="00CD46A0" w:rsidRDefault="00CD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D790" w14:textId="027EEE0C" w:rsidR="002D5114" w:rsidRPr="00B8179F" w:rsidRDefault="00414B53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cap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D024C50" wp14:editId="4490ADC6">
          <wp:simplePos x="0" y="0"/>
          <wp:positionH relativeFrom="column">
            <wp:posOffset>-245110</wp:posOffset>
          </wp:positionH>
          <wp:positionV relativeFrom="paragraph">
            <wp:posOffset>7620</wp:posOffset>
          </wp:positionV>
          <wp:extent cx="1068884" cy="85725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945" cy="8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374BF8" wp14:editId="62E932CF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A92E" w14:textId="1621F70C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</w:t>
                          </w:r>
                          <w:r w:rsidR="00EC3A7A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C3A7A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74B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6stAIAALo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" filled="f" stroked="f">
              <v:textbox>
                <w:txbxContent>
                  <w:p w14:paraId="4D37A92E" w14:textId="1621F70C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</w:t>
                    </w:r>
                    <w:r w:rsidR="00EC3A7A">
                      <w:rPr>
                        <w:sz w:val="20"/>
                        <w:szCs w:val="20"/>
                      </w:rPr>
                      <w:t>10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</w:t>
                    </w:r>
                    <w:r w:rsidR="00EC3A7A">
                      <w:rPr>
                        <w:sz w:val="20"/>
                        <w:szCs w:val="20"/>
                      </w:rPr>
                      <w:t>00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B6DE2" wp14:editId="26134B2C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BC477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Syf5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D"/>
    <w:rsid w:val="0004281C"/>
    <w:rsid w:val="00045B29"/>
    <w:rsid w:val="0005317F"/>
    <w:rsid w:val="00053BE4"/>
    <w:rsid w:val="000C459B"/>
    <w:rsid w:val="000C6D39"/>
    <w:rsid w:val="00133BBE"/>
    <w:rsid w:val="00153C23"/>
    <w:rsid w:val="001B4E38"/>
    <w:rsid w:val="001C729A"/>
    <w:rsid w:val="001D14F6"/>
    <w:rsid w:val="001E5588"/>
    <w:rsid w:val="002128F9"/>
    <w:rsid w:val="00213D5A"/>
    <w:rsid w:val="00215BCE"/>
    <w:rsid w:val="00227043"/>
    <w:rsid w:val="002326F2"/>
    <w:rsid w:val="00244298"/>
    <w:rsid w:val="002471B6"/>
    <w:rsid w:val="00255D8A"/>
    <w:rsid w:val="002561F4"/>
    <w:rsid w:val="00274FC1"/>
    <w:rsid w:val="002D2905"/>
    <w:rsid w:val="002D5114"/>
    <w:rsid w:val="003023E3"/>
    <w:rsid w:val="003027F8"/>
    <w:rsid w:val="00317527"/>
    <w:rsid w:val="00335FB9"/>
    <w:rsid w:val="003447AD"/>
    <w:rsid w:val="003914F0"/>
    <w:rsid w:val="003B21AD"/>
    <w:rsid w:val="003B6FB5"/>
    <w:rsid w:val="003C6F31"/>
    <w:rsid w:val="00414B53"/>
    <w:rsid w:val="00422EAF"/>
    <w:rsid w:val="00432D58"/>
    <w:rsid w:val="00435CF4"/>
    <w:rsid w:val="00444A58"/>
    <w:rsid w:val="00475B7F"/>
    <w:rsid w:val="004818FF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C7922"/>
    <w:rsid w:val="005F35C5"/>
    <w:rsid w:val="006066CD"/>
    <w:rsid w:val="00607E2A"/>
    <w:rsid w:val="006126A7"/>
    <w:rsid w:val="006621A2"/>
    <w:rsid w:val="00680D37"/>
    <w:rsid w:val="00696F69"/>
    <w:rsid w:val="006A4D24"/>
    <w:rsid w:val="006B3216"/>
    <w:rsid w:val="006C0FD9"/>
    <w:rsid w:val="006F1194"/>
    <w:rsid w:val="0071515D"/>
    <w:rsid w:val="00725DD2"/>
    <w:rsid w:val="00735F03"/>
    <w:rsid w:val="00761FBB"/>
    <w:rsid w:val="00795B32"/>
    <w:rsid w:val="00796864"/>
    <w:rsid w:val="007B68E9"/>
    <w:rsid w:val="007D7C9D"/>
    <w:rsid w:val="007E761B"/>
    <w:rsid w:val="007F1870"/>
    <w:rsid w:val="007F7B24"/>
    <w:rsid w:val="00812B2D"/>
    <w:rsid w:val="00840034"/>
    <w:rsid w:val="00855F4F"/>
    <w:rsid w:val="00876C0E"/>
    <w:rsid w:val="00882D34"/>
    <w:rsid w:val="008B0CEF"/>
    <w:rsid w:val="008C02B6"/>
    <w:rsid w:val="008C095F"/>
    <w:rsid w:val="008E549F"/>
    <w:rsid w:val="00916193"/>
    <w:rsid w:val="00927007"/>
    <w:rsid w:val="0093028D"/>
    <w:rsid w:val="009C49B0"/>
    <w:rsid w:val="009D349B"/>
    <w:rsid w:val="009E1C71"/>
    <w:rsid w:val="009F4126"/>
    <w:rsid w:val="00A06016"/>
    <w:rsid w:val="00A42D44"/>
    <w:rsid w:val="00A44039"/>
    <w:rsid w:val="00A7497C"/>
    <w:rsid w:val="00A80883"/>
    <w:rsid w:val="00A83D3F"/>
    <w:rsid w:val="00AA1B9A"/>
    <w:rsid w:val="00AB0361"/>
    <w:rsid w:val="00AC0D4D"/>
    <w:rsid w:val="00B11433"/>
    <w:rsid w:val="00B1603B"/>
    <w:rsid w:val="00B8179F"/>
    <w:rsid w:val="00B9677E"/>
    <w:rsid w:val="00BA3AFC"/>
    <w:rsid w:val="00C36FD4"/>
    <w:rsid w:val="00C64D34"/>
    <w:rsid w:val="00C70265"/>
    <w:rsid w:val="00C75E3D"/>
    <w:rsid w:val="00CA0220"/>
    <w:rsid w:val="00CD46A0"/>
    <w:rsid w:val="00CD75E7"/>
    <w:rsid w:val="00CF06C4"/>
    <w:rsid w:val="00D06BEF"/>
    <w:rsid w:val="00D12CC9"/>
    <w:rsid w:val="00D17947"/>
    <w:rsid w:val="00D31F0E"/>
    <w:rsid w:val="00D36524"/>
    <w:rsid w:val="00D60BA7"/>
    <w:rsid w:val="00E56C49"/>
    <w:rsid w:val="00E86A2E"/>
    <w:rsid w:val="00EC3A7A"/>
    <w:rsid w:val="00ED2EC3"/>
    <w:rsid w:val="00EF1F29"/>
    <w:rsid w:val="00F4485C"/>
    <w:rsid w:val="00F641DC"/>
    <w:rsid w:val="00F66B99"/>
    <w:rsid w:val="00F72497"/>
    <w:rsid w:val="00FA1D14"/>
    <w:rsid w:val="00FB3B21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DA031"/>
  <w15:docId w15:val="{B7B1E905-869B-4756-9953-3190C59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1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81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ser_data\Dokumenty\Vlastn&#237;%20&#353;ablony%20Office\HP-&#268;S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40CD-2DF8-4A4D-A886-B1C33E50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</Template>
  <TotalTime>3</TotalTime>
  <Pages>2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616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lie01</cp:lastModifiedBy>
  <cp:revision>3</cp:revision>
  <cp:lastPrinted>2015-11-25T12:53:00Z</cp:lastPrinted>
  <dcterms:created xsi:type="dcterms:W3CDTF">2025-03-03T13:36:00Z</dcterms:created>
  <dcterms:modified xsi:type="dcterms:W3CDTF">2025-03-04T11:07:00Z</dcterms:modified>
</cp:coreProperties>
</file>