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06B" w14:textId="77777777" w:rsidR="006A333F" w:rsidRDefault="006A333F" w:rsidP="006A333F">
      <w:pPr>
        <w:pStyle w:val="Nzev"/>
        <w:rPr>
          <w:sz w:val="40"/>
        </w:rPr>
      </w:pPr>
      <w:r>
        <w:rPr>
          <w:sz w:val="40"/>
        </w:rPr>
        <w:t>PŘIHLÁŠKA A REGISTRAČNÍ LIST</w:t>
      </w:r>
    </w:p>
    <w:p w14:paraId="2A9127CF" w14:textId="4ABC31E6" w:rsidR="006A333F" w:rsidRDefault="006A333F" w:rsidP="006A333F">
      <w:pPr>
        <w:jc w:val="center"/>
        <w:rPr>
          <w:b/>
        </w:rPr>
      </w:pPr>
      <w:r>
        <w:rPr>
          <w:b/>
        </w:rPr>
        <w:t>individuálního člena České silniční společnosti</w:t>
      </w:r>
      <w:r w:rsidR="00FD4603">
        <w:rPr>
          <w:b/>
        </w:rPr>
        <w:t xml:space="preserve"> </w:t>
      </w:r>
      <w:proofErr w:type="spellStart"/>
      <w:r w:rsidR="00FD4603">
        <w:rPr>
          <w:b/>
        </w:rPr>
        <w:t>z.s</w:t>
      </w:r>
      <w:proofErr w:type="spellEnd"/>
      <w:r w:rsidR="00FD4603">
        <w:rPr>
          <w:b/>
        </w:rPr>
        <w:t>.</w:t>
      </w:r>
    </w:p>
    <w:p w14:paraId="1DB0E8FF" w14:textId="77777777" w:rsidR="006A333F" w:rsidRDefault="006A333F" w:rsidP="006A333F">
      <w:pPr>
        <w:rPr>
          <w:b/>
        </w:rPr>
      </w:pPr>
    </w:p>
    <w:p w14:paraId="26E74C57" w14:textId="77777777" w:rsidR="006A333F" w:rsidRDefault="006A333F" w:rsidP="006A333F"/>
    <w:p w14:paraId="126866F2" w14:textId="77777777" w:rsidR="006A333F" w:rsidRDefault="006A333F" w:rsidP="006A333F">
      <w:pPr>
        <w:spacing w:line="360" w:lineRule="auto"/>
      </w:pPr>
    </w:p>
    <w:p w14:paraId="4A421460" w14:textId="77777777" w:rsidR="006A333F" w:rsidRDefault="006A333F" w:rsidP="006A333F">
      <w:pPr>
        <w:pStyle w:val="Zkladntext"/>
        <w:spacing w:line="360" w:lineRule="auto"/>
      </w:pPr>
      <w:r>
        <w:t>Hlásím se za individuálního člena ČSS</w:t>
      </w:r>
    </w:p>
    <w:p w14:paraId="64148522" w14:textId="77777777" w:rsidR="006A333F" w:rsidRDefault="006A333F" w:rsidP="006A333F">
      <w:pPr>
        <w:pStyle w:val="Zkladntext"/>
        <w:spacing w:line="360" w:lineRule="auto"/>
      </w:pPr>
    </w:p>
    <w:p w14:paraId="02445687" w14:textId="77777777" w:rsidR="006A333F" w:rsidRDefault="006A333F" w:rsidP="006A333F">
      <w:pPr>
        <w:pStyle w:val="Zkladntext"/>
        <w:spacing w:line="360" w:lineRule="auto"/>
      </w:pPr>
      <w:r>
        <w:t>Jméno a příjmení: ………………………………………...........................................</w:t>
      </w:r>
    </w:p>
    <w:p w14:paraId="12B81F1C" w14:textId="316F55C4" w:rsidR="006A333F" w:rsidRDefault="006A333F" w:rsidP="006A333F">
      <w:pPr>
        <w:spacing w:line="360" w:lineRule="auto"/>
      </w:pPr>
      <w:r>
        <w:t>Adresa bydliště: ………………………………………………………………</w:t>
      </w:r>
      <w:r w:rsidR="00FD4603">
        <w:t>……</w:t>
      </w:r>
      <w:r>
        <w:t>.</w:t>
      </w:r>
    </w:p>
    <w:p w14:paraId="3C8E3324" w14:textId="77777777" w:rsidR="006A333F" w:rsidRDefault="006A333F" w:rsidP="006A333F">
      <w:pPr>
        <w:spacing w:line="360" w:lineRule="auto"/>
      </w:pPr>
      <w:r>
        <w:t>Telefon: ………………………………………………………………….</w:t>
      </w:r>
    </w:p>
    <w:p w14:paraId="364CBEE0" w14:textId="77777777" w:rsidR="006A333F" w:rsidRDefault="006A333F" w:rsidP="006A333F">
      <w:pPr>
        <w:spacing w:line="360" w:lineRule="auto"/>
      </w:pPr>
      <w:r>
        <w:t>E-mail: ………………………………………………………………………….</w:t>
      </w:r>
    </w:p>
    <w:p w14:paraId="39436633" w14:textId="77777777" w:rsidR="006A333F" w:rsidRDefault="006A333F" w:rsidP="006A333F">
      <w:pPr>
        <w:spacing w:line="360" w:lineRule="auto"/>
      </w:pPr>
    </w:p>
    <w:p w14:paraId="69B48FA9" w14:textId="47FADE52" w:rsidR="006A333F" w:rsidRDefault="006A333F" w:rsidP="006A333F">
      <w:pPr>
        <w:pStyle w:val="Zkladntext"/>
        <w:spacing w:line="360" w:lineRule="auto"/>
      </w:pPr>
      <w:r>
        <w:t>Potvrzuji svou vůli působit v České silniční společnosti</w:t>
      </w:r>
      <w:r w:rsidR="00B73384">
        <w:t xml:space="preserve"> z.s.</w:t>
      </w:r>
      <w:r>
        <w:t xml:space="preserve"> v duchu jejích stanov a v zájmu úspěšnosti jejích činností. Současně prohlašuji svůj souhlas s placením ročních příspěvků ve výši </w:t>
      </w:r>
      <w:r w:rsidR="00576095">
        <w:t>3</w:t>
      </w:r>
      <w:r>
        <w:t xml:space="preserve">00 Kč. </w:t>
      </w:r>
    </w:p>
    <w:p w14:paraId="4EF83E21" w14:textId="77777777" w:rsidR="006A333F" w:rsidRDefault="006A333F" w:rsidP="006A333F">
      <w:pPr>
        <w:pStyle w:val="Zkladntext"/>
        <w:spacing w:line="360" w:lineRule="auto"/>
      </w:pPr>
      <w:r>
        <w:t xml:space="preserve">Příspěvky uhradím vždy do konce března příslušného roku, a to buď přímo v sekretariátu ČSS nebo bankovním převodem na účet ČSS u </w:t>
      </w:r>
      <w:r w:rsidR="00B73384">
        <w:t>Moneta</w:t>
      </w:r>
      <w:r>
        <w:t xml:space="preserve"> Money Bank, číslo účtu: 2004803504/0600.</w:t>
      </w:r>
    </w:p>
    <w:p w14:paraId="24745BDF" w14:textId="77777777" w:rsidR="006A333F" w:rsidRDefault="006A333F" w:rsidP="006A333F">
      <w:pPr>
        <w:spacing w:line="360" w:lineRule="auto"/>
      </w:pPr>
    </w:p>
    <w:p w14:paraId="1EF5325C" w14:textId="77777777" w:rsidR="006A333F" w:rsidRDefault="006A333F" w:rsidP="006A333F">
      <w:pPr>
        <w:spacing w:line="360" w:lineRule="auto"/>
      </w:pPr>
    </w:p>
    <w:p w14:paraId="3F99BDAD" w14:textId="77777777" w:rsidR="006A333F" w:rsidRDefault="006A333F" w:rsidP="006A333F">
      <w:pPr>
        <w:spacing w:line="360" w:lineRule="auto"/>
      </w:pPr>
    </w:p>
    <w:p w14:paraId="080E6FEA" w14:textId="77777777" w:rsidR="006A333F" w:rsidRDefault="006A333F" w:rsidP="006A333F">
      <w:pPr>
        <w:spacing w:line="360" w:lineRule="auto"/>
      </w:pPr>
    </w:p>
    <w:p w14:paraId="2CE82439" w14:textId="77777777" w:rsidR="006A333F" w:rsidRDefault="006A333F" w:rsidP="006A333F">
      <w:pPr>
        <w:spacing w:line="360" w:lineRule="auto"/>
      </w:pPr>
    </w:p>
    <w:p w14:paraId="60C26BBB" w14:textId="77777777" w:rsidR="006A333F" w:rsidRDefault="006A333F" w:rsidP="006A333F">
      <w:pPr>
        <w:spacing w:line="360" w:lineRule="auto"/>
      </w:pPr>
      <w:r>
        <w:t>Datum</w:t>
      </w:r>
      <w:r>
        <w:tab/>
        <w:t>…………………………….</w:t>
      </w:r>
      <w:r>
        <w:tab/>
      </w:r>
      <w:r>
        <w:tab/>
      </w:r>
      <w:r>
        <w:tab/>
      </w:r>
      <w:r>
        <w:tab/>
      </w:r>
      <w:r>
        <w:tab/>
        <w:t>Podpis …………………….</w:t>
      </w:r>
    </w:p>
    <w:p w14:paraId="1DABDAA6" w14:textId="77777777" w:rsidR="006A333F" w:rsidRDefault="006A333F" w:rsidP="006A333F">
      <w:pPr>
        <w:spacing w:line="360" w:lineRule="auto"/>
      </w:pPr>
    </w:p>
    <w:p w14:paraId="64EFD37E" w14:textId="77777777" w:rsidR="006A333F" w:rsidRDefault="006A333F" w:rsidP="006A333F">
      <w:pPr>
        <w:spacing w:line="360" w:lineRule="auto"/>
      </w:pPr>
    </w:p>
    <w:p w14:paraId="5F9163A9" w14:textId="77777777" w:rsidR="006A333F" w:rsidRDefault="006A333F" w:rsidP="006A333F">
      <w:pPr>
        <w:spacing w:line="360" w:lineRule="auto"/>
      </w:pPr>
    </w:p>
    <w:p w14:paraId="67A930E5" w14:textId="77777777" w:rsidR="006A333F" w:rsidRDefault="006A333F" w:rsidP="006A333F">
      <w:pPr>
        <w:spacing w:line="360" w:lineRule="auto"/>
      </w:pPr>
    </w:p>
    <w:p w14:paraId="60C5AD9C" w14:textId="77777777" w:rsidR="006A333F" w:rsidRDefault="006A333F" w:rsidP="006A333F">
      <w:pPr>
        <w:spacing w:line="360" w:lineRule="auto"/>
      </w:pPr>
    </w:p>
    <w:p w14:paraId="1AA23382" w14:textId="77777777" w:rsidR="006A333F" w:rsidRDefault="006A333F" w:rsidP="006A333F">
      <w:pPr>
        <w:spacing w:line="360" w:lineRule="auto"/>
      </w:pPr>
    </w:p>
    <w:p w14:paraId="5B9EC30A" w14:textId="77777777" w:rsidR="006A333F" w:rsidRDefault="006A333F" w:rsidP="006A333F">
      <w:pPr>
        <w:spacing w:line="360" w:lineRule="auto"/>
      </w:pPr>
    </w:p>
    <w:p w14:paraId="74AD350A" w14:textId="77777777" w:rsidR="009C49B0" w:rsidRPr="009C49B0" w:rsidRDefault="006A333F" w:rsidP="006A333F">
      <w:pPr>
        <w:rPr>
          <w:rFonts w:ascii="Calibri" w:hAnsi="Calibri"/>
        </w:rPr>
      </w:pPr>
      <w:r>
        <w:t>Vyplněný list obdrží sekretariát ČSS. Provede registraci a zajistí placení příspěvků a trvalý styk s individuálním členem.</w:t>
      </w:r>
    </w:p>
    <w:sectPr w:rsidR="009C49B0" w:rsidRPr="009C49B0" w:rsidSect="009C49B0">
      <w:headerReference w:type="default" r:id="rId7"/>
      <w:type w:val="continuous"/>
      <w:pgSz w:w="11906" w:h="16838"/>
      <w:pgMar w:top="2824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166A" w14:textId="77777777" w:rsidR="00994689" w:rsidRDefault="00994689">
      <w:r>
        <w:separator/>
      </w:r>
    </w:p>
  </w:endnote>
  <w:endnote w:type="continuationSeparator" w:id="0">
    <w:p w14:paraId="34882500" w14:textId="77777777" w:rsidR="00994689" w:rsidRDefault="009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FD8A" w14:textId="77777777" w:rsidR="00994689" w:rsidRDefault="00994689">
      <w:r>
        <w:separator/>
      </w:r>
    </w:p>
  </w:footnote>
  <w:footnote w:type="continuationSeparator" w:id="0">
    <w:p w14:paraId="2956FDA4" w14:textId="77777777" w:rsidR="00994689" w:rsidRDefault="0099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4DA" w14:textId="77777777" w:rsidR="002D5114" w:rsidRPr="00B8179F" w:rsidRDefault="00255D8A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b/>
        <w:caps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 wp14:anchorId="55D77A8F" wp14:editId="4685A1F5">
          <wp:simplePos x="0" y="0"/>
          <wp:positionH relativeFrom="column">
            <wp:posOffset>-247650</wp:posOffset>
          </wp:positionH>
          <wp:positionV relativeFrom="paragraph">
            <wp:posOffset>-1906</wp:posOffset>
          </wp:positionV>
          <wp:extent cx="1114425" cy="863091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SS -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01" cy="8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A2FDF6" wp14:editId="7AF5848E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509AF" w14:textId="65D63B7E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11</w:t>
                          </w:r>
                          <w:r w:rsidR="00FD4603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D4603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FDF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" filled="f" stroked="f">
              <v:textbox>
                <w:txbxContent>
                  <w:p w14:paraId="68D509AF" w14:textId="65D63B7E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11</w:t>
                    </w:r>
                    <w:r w:rsidR="00FD4603">
                      <w:rPr>
                        <w:sz w:val="20"/>
                        <w:szCs w:val="20"/>
                      </w:rPr>
                      <w:t>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</w:t>
                    </w:r>
                    <w:r w:rsidR="00FD4603">
                      <w:rPr>
                        <w:sz w:val="20"/>
                        <w:szCs w:val="20"/>
                      </w:rPr>
                      <w:t>00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EB32A6" wp14:editId="5502D5E8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7E95E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3F"/>
    <w:rsid w:val="0004281C"/>
    <w:rsid w:val="00045B29"/>
    <w:rsid w:val="0005317F"/>
    <w:rsid w:val="00053BE4"/>
    <w:rsid w:val="000C6D39"/>
    <w:rsid w:val="00133BBE"/>
    <w:rsid w:val="001B4E38"/>
    <w:rsid w:val="001C729A"/>
    <w:rsid w:val="001D14F6"/>
    <w:rsid w:val="001E5588"/>
    <w:rsid w:val="002128F9"/>
    <w:rsid w:val="00213D5A"/>
    <w:rsid w:val="002326F2"/>
    <w:rsid w:val="00244298"/>
    <w:rsid w:val="002471B6"/>
    <w:rsid w:val="00255D8A"/>
    <w:rsid w:val="00274FC1"/>
    <w:rsid w:val="002D2905"/>
    <w:rsid w:val="002D5114"/>
    <w:rsid w:val="003023E3"/>
    <w:rsid w:val="00317527"/>
    <w:rsid w:val="00335FB9"/>
    <w:rsid w:val="003447AD"/>
    <w:rsid w:val="003914F0"/>
    <w:rsid w:val="00432D58"/>
    <w:rsid w:val="00435CF4"/>
    <w:rsid w:val="00482896"/>
    <w:rsid w:val="004A7D91"/>
    <w:rsid w:val="004B46FC"/>
    <w:rsid w:val="004D1E24"/>
    <w:rsid w:val="004E0909"/>
    <w:rsid w:val="004E0CAE"/>
    <w:rsid w:val="00533215"/>
    <w:rsid w:val="00535CF9"/>
    <w:rsid w:val="00573AB3"/>
    <w:rsid w:val="00576095"/>
    <w:rsid w:val="005C7922"/>
    <w:rsid w:val="005F35C5"/>
    <w:rsid w:val="006066CD"/>
    <w:rsid w:val="00607E2A"/>
    <w:rsid w:val="006126A7"/>
    <w:rsid w:val="00680D37"/>
    <w:rsid w:val="00696F69"/>
    <w:rsid w:val="006A333F"/>
    <w:rsid w:val="006A4D24"/>
    <w:rsid w:val="006B3216"/>
    <w:rsid w:val="006C0FD9"/>
    <w:rsid w:val="00725DD2"/>
    <w:rsid w:val="00761FBB"/>
    <w:rsid w:val="00796864"/>
    <w:rsid w:val="007D7C9D"/>
    <w:rsid w:val="007E761B"/>
    <w:rsid w:val="007F1870"/>
    <w:rsid w:val="007F7B24"/>
    <w:rsid w:val="00840034"/>
    <w:rsid w:val="00876C0E"/>
    <w:rsid w:val="008B0CEF"/>
    <w:rsid w:val="008C02B6"/>
    <w:rsid w:val="008E549F"/>
    <w:rsid w:val="00916193"/>
    <w:rsid w:val="00927007"/>
    <w:rsid w:val="0093028D"/>
    <w:rsid w:val="00994689"/>
    <w:rsid w:val="009C49B0"/>
    <w:rsid w:val="009D349B"/>
    <w:rsid w:val="009E1C71"/>
    <w:rsid w:val="009F4126"/>
    <w:rsid w:val="00A06016"/>
    <w:rsid w:val="00A44039"/>
    <w:rsid w:val="00A7497C"/>
    <w:rsid w:val="00AB525C"/>
    <w:rsid w:val="00AC0D4D"/>
    <w:rsid w:val="00B11433"/>
    <w:rsid w:val="00B73384"/>
    <w:rsid w:val="00B8179F"/>
    <w:rsid w:val="00B9677E"/>
    <w:rsid w:val="00BA3AFC"/>
    <w:rsid w:val="00BC2847"/>
    <w:rsid w:val="00C64D34"/>
    <w:rsid w:val="00C70265"/>
    <w:rsid w:val="00C75E3D"/>
    <w:rsid w:val="00CA0220"/>
    <w:rsid w:val="00D12CC9"/>
    <w:rsid w:val="00D17947"/>
    <w:rsid w:val="00D31F0E"/>
    <w:rsid w:val="00D36524"/>
    <w:rsid w:val="00D60BA7"/>
    <w:rsid w:val="00E86A2E"/>
    <w:rsid w:val="00ED2EC3"/>
    <w:rsid w:val="00F4485C"/>
    <w:rsid w:val="00FB3B21"/>
    <w:rsid w:val="00FD4603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4AF08"/>
  <w15:docId w15:val="{54EE73AB-0685-4DCA-991C-AA776CE3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3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A333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A33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AppData\Roaming\Microsoft\&#352;ablony\hp-CSSz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hp-CSSzs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HP-CSS zs</vt:lpstr>
      <vt:lpstr>PŘIHLÁŠKA A REGISTRAČNÍ LIST</vt:lpstr>
    </vt:vector>
  </TitlesOfParts>
  <Company>Česká silniční společnost</Company>
  <LinksUpToDate>false</LinksUpToDate>
  <CharactersWithSpaces>873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2</cp:revision>
  <cp:lastPrinted>2015-11-25T12:53:00Z</cp:lastPrinted>
  <dcterms:created xsi:type="dcterms:W3CDTF">2022-01-06T13:16:00Z</dcterms:created>
  <dcterms:modified xsi:type="dcterms:W3CDTF">2022-01-06T13:16:00Z</dcterms:modified>
</cp:coreProperties>
</file>